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E025C8" w:rsidRDefault="00756460" w:rsidP="001941E9">
      <w:pPr>
        <w:pStyle w:val="af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GoBack"/>
      <w:bookmarkEnd w:id="0"/>
      <w:r w:rsidRPr="00E025C8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61824" behindDoc="1" locked="0" layoutInCell="1" allowOverlap="1" wp14:anchorId="1397CD62" wp14:editId="41AED988">
            <wp:simplePos x="0" y="0"/>
            <wp:positionH relativeFrom="margin">
              <wp:posOffset>-1270</wp:posOffset>
            </wp:positionH>
            <wp:positionV relativeFrom="margin">
              <wp:posOffset>-140206</wp:posOffset>
            </wp:positionV>
            <wp:extent cx="540000" cy="596966"/>
            <wp:effectExtent l="0" t="0" r="0" b="0"/>
            <wp:wrapNone/>
            <wp:docPr id="5" name="Picture 1" descr="ตราครุฑ หัวกระดา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 หัวกระดาษ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5" r="4837"/>
                    <a:stretch/>
                  </pic:blipFill>
                  <pic:spPr bwMode="auto">
                    <a:xfrm>
                      <a:off x="0" y="0"/>
                      <a:ext cx="540000" cy="59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D9" w:rsidRPr="00E025C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535D9" w:rsidRPr="0090106A" w:rsidRDefault="00FF57D3" w:rsidP="00AE4342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244604</wp:posOffset>
                </wp:positionV>
                <wp:extent cx="5313045" cy="0"/>
                <wp:effectExtent l="0" t="0" r="2095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304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1B45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GJ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94978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E4342" w:rsidRPr="00AE4342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 วิทยาเขต</w:t>
      </w:r>
      <w:r w:rsidR="00AE4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EE7167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EE7167">
        <w:rPr>
          <w:rFonts w:ascii="TH SarabunIT๙" w:hAnsi="TH SarabunIT๙" w:cs="TH SarabunIT๙"/>
          <w:sz w:val="32"/>
          <w:szCs w:val="32"/>
          <w:cs/>
        </w:rPr>
        <w:tab/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342">
        <w:rPr>
          <w:rFonts w:ascii="TH SarabunIT๙" w:hAnsi="TH SarabunIT๙" w:cs="TH SarabunIT๙"/>
          <w:sz w:val="32"/>
          <w:szCs w:val="32"/>
          <w:cs/>
        </w:rPr>
        <w:tab/>
      </w:r>
      <w:r w:rsidR="00E4157B" w:rsidRPr="00756460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E4157B" w:rsidRPr="00756460">
        <w:rPr>
          <w:rFonts w:ascii="TH SarabunIT๙" w:hAnsi="TH SarabunIT๙" w:cs="TH SarabunIT๙"/>
          <w:sz w:val="32"/>
          <w:szCs w:val="32"/>
        </w:rPr>
        <w:t>IP PHONE</w:t>
      </w:r>
      <w:r w:rsidR="005C6ED5" w:rsidRPr="007564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5E4EC0" w:rsidRDefault="000415F2" w:rsidP="00EE716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4"/>
          <w:szCs w:val="34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6985"/>
                <wp:effectExtent l="15240" t="10795" r="13335" b="203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6985"/>
                        </a:xfrm>
                        <a:custGeom>
                          <a:avLst/>
                          <a:gdLst>
                            <a:gd name="T0" fmla="*/ 0 w 4320"/>
                            <a:gd name="T1" fmla="*/ 0 h 11"/>
                            <a:gd name="T2" fmla="*/ 2813 w 4320"/>
                            <a:gd name="T3" fmla="*/ 11 h 11"/>
                            <a:gd name="T4" fmla="*/ 4320 w 4320"/>
                            <a:gd name="T5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1">
                              <a:moveTo>
                                <a:pt x="0" y="0"/>
                              </a:moveTo>
                              <a:lnTo>
                                <a:pt x="2813" y="11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1EC5A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pt,19.1pt,149.65pt,19.65pt,225pt,19.1pt" coordsize="4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" strokeweight="1pt">
                <v:stroke dashstyle="1 1" endcap="round"/>
                <v:path arrowok="t" o:connecttype="custom" o:connectlocs="0,0;1786255,6985;2743200,0" o:connectangles="0,0,0"/>
              </v:polyline>
            </w:pict>
          </mc:Fallback>
        </mc:AlternateContent>
      </w: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986405" cy="0"/>
                <wp:effectExtent l="8255" t="12700" r="1524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64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1E9D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28022A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E4342" w:rsidRPr="00AE4342">
        <w:rPr>
          <w:rFonts w:ascii="TH SarabunIT๙" w:hAnsi="TH SarabunIT๙" w:cs="TH SarabunIT๙" w:hint="cs"/>
          <w:sz w:val="40"/>
          <w:szCs w:val="40"/>
          <w:cs/>
        </w:rPr>
        <w:t>กก</w:t>
      </w:r>
      <w:r w:rsidR="00EE7167" w:rsidRPr="00AE434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EE71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</w:t>
      </w:r>
      <w:r w:rsidR="00EE7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ED5" w:rsidRPr="005C6ED5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90106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572725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90106A" w:rsidRDefault="000415F2" w:rsidP="004470AA">
      <w:pPr>
        <w:tabs>
          <w:tab w:val="left" w:pos="900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90106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817870" cy="0"/>
                <wp:effectExtent l="15240" t="6985" r="1524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0B45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84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" strokeweight="1pt">
                <v:stroke dashstyle="1 1" endcap="round"/>
              </v:line>
            </w:pict>
          </mc:Fallback>
        </mc:AlternateContent>
      </w:r>
      <w:r w:rsidR="008535D9" w:rsidRPr="0090106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62DD7" w:rsidRPr="00901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7167" w:rsidRPr="00EE7167">
        <w:rPr>
          <w:rFonts w:ascii="TH SarabunIT๙" w:hAnsi="TH SarabunIT๙" w:cs="TH SarabunIT๙"/>
          <w:spacing w:val="-8"/>
          <w:sz w:val="32"/>
          <w:szCs w:val="32"/>
          <w:cs/>
        </w:rPr>
        <w:t>การขอรับการพิจารณาจริยธรรมการวิจัยในมนุษย์</w:t>
      </w:r>
      <w:r w:rsidR="00EE71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C87E7C" w:rsidRPr="0090106A" w:rsidRDefault="00C87E7C" w:rsidP="00E025C8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106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E7DA5" w:rsidRPr="0090106A">
        <w:rPr>
          <w:rFonts w:ascii="TH SarabunIT๙" w:hAnsi="TH SarabunIT๙" w:cs="TH SarabunIT๙"/>
          <w:sz w:val="32"/>
          <w:szCs w:val="32"/>
        </w:rPr>
        <w:t xml:space="preserve">  </w:t>
      </w:r>
      <w:r w:rsidR="00341F06" w:rsidRPr="00341F06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อธิการบดีมหาวิทยาลัยการกีฬาแห่งชาติ</w:t>
      </w:r>
    </w:p>
    <w:p w:rsidR="00EE7167" w:rsidRDefault="00EE7167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ด้วย ...................................</w:t>
      </w:r>
      <w:r w:rsidR="00341F06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 ตำแหน่ง .........</w:t>
      </w:r>
      <w:r w:rsidR="00341F06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สังกัด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คณะ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วิทยาเขต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 xml:space="preserve">......................................... มีความประสงค์ขอส่งโครงการวิจัย 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t>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>..................</w:t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...............</w:t>
      </w:r>
      <w:r w:rsidR="007D124D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EE7167">
        <w:rPr>
          <w:rFonts w:ascii="TH SarabunIT๙" w:eastAsia="Cordia New" w:hAnsi="TH SarabunIT๙" w:cs="TH SarabunIT๙"/>
          <w:sz w:val="32"/>
          <w:szCs w:val="32"/>
          <w:cs/>
        </w:rPr>
        <w:t>เพื่อขอรับการพิจารณาจริยธรรมการวิจัยต่อคณะกรรมการพิจารณาจริยธรรมการวิจัยในมนุษย์</w:t>
      </w:r>
      <w:r w:rsidR="007D124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7D124D">
        <w:rPr>
          <w:rFonts w:ascii="TH SarabunIT๙" w:hAnsi="TH SarabunIT๙" w:cs="TH SarabunIT๙"/>
          <w:sz w:val="32"/>
          <w:szCs w:val="32"/>
          <w:cs/>
        </w:rPr>
        <w:br/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>การกีฬาแห่งชาติ ประเภทโครงการวิจัย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แบบยกเว้น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000F50">
        <w:rPr>
          <w:rFonts w:ascii="TH SarabunIT๙" w:eastAsia="TH SarabunPSK" w:hAnsi="TH SarabunIT๙" w:cs="TH SarabunIT๙"/>
          <w:sz w:val="40"/>
          <w:szCs w:val="40"/>
          <w:cs/>
        </w:rPr>
        <w:t xml:space="preserve"> </w:t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>แบบเร่งด่วน</w:t>
      </w:r>
      <w:r w:rsidR="007D124D" w:rsidRPr="007D12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F50" w:rsidRPr="00000F50">
        <w:rPr>
          <w:rFonts w:ascii="TH SarabunPSK" w:hAnsi="TH SarabunPSK" w:cs="TH SarabunPSK"/>
          <w:sz w:val="32"/>
          <w:szCs w:val="36"/>
        </w:rPr>
        <w:sym w:font="Wingdings 2" w:char="F02A"/>
      </w:r>
      <w:r w:rsidR="007D124D" w:rsidRPr="007D124D">
        <w:rPr>
          <w:rFonts w:ascii="TH SarabunIT๙" w:eastAsia="TH SarabunPSK" w:hAnsi="TH SarabunIT๙" w:cs="TH SarabunIT๙"/>
          <w:sz w:val="32"/>
          <w:szCs w:val="32"/>
          <w:cs/>
        </w:rPr>
        <w:t xml:space="preserve"> แบบเต็มคณะ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7D124D" w:rsidRDefault="007D124D" w:rsidP="00000F50">
      <w:pPr>
        <w:spacing w:before="120" w:line="36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ในการนี้ เพื่อให้การดำเนินการดังกล่าวข้างต้น เป็นไปด้วยความเรียบร้อย จึงขอส่งเอกสารไปยังมหาวิทยาลัยการกีฬาแห่งชาติ และไฟล์อิเล็กทรอนิกส์ (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PDF)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 xml:space="preserve">ทาง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E</w:t>
      </w:r>
      <w:r w:rsidR="00341F06">
        <w:rPr>
          <w:rFonts w:ascii="TH SarabunIT๙" w:eastAsia="Cordia New" w:hAnsi="TH SarabunIT๙" w:cs="TH SarabunIT๙"/>
          <w:sz w:val="32"/>
          <w:szCs w:val="32"/>
        </w:rPr>
        <w:t>-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mail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D124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</w:t>
      </w:r>
      <w:r w:rsidRPr="007D124D">
        <w:rPr>
          <w:rFonts w:ascii="TH SarabunIT๙" w:eastAsia="Cordia New" w:hAnsi="TH SarabunIT๙" w:cs="TH SarabunIT๙"/>
          <w:sz w:val="32"/>
          <w:szCs w:val="32"/>
        </w:rPr>
        <w:t xml:space="preserve">.. </w:t>
      </w:r>
      <w:r w:rsidRPr="007D124D">
        <w:rPr>
          <w:rFonts w:ascii="TH SarabunIT๙" w:eastAsia="Cordia New" w:hAnsi="TH SarabunIT๙" w:cs="TH SarabunIT๙"/>
          <w:sz w:val="32"/>
          <w:szCs w:val="32"/>
          <w:cs/>
        </w:rPr>
        <w:t>ประกอบการพิจารณา ดังนี้</w:t>
      </w:r>
    </w:p>
    <w:tbl>
      <w:tblPr>
        <w:tblStyle w:val="ac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670"/>
        <w:gridCol w:w="1701"/>
      </w:tblGrid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แบบคำขอรับการพิจารณาจริยธรรมการวิจัยในมนุษย์ มหาวิทยาลัยการกีฬาแห่งชาติ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สำเนาโครงการวิจัย (</w:t>
            </w:r>
            <w:r w:rsidRPr="005D48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๑ - 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๓) </w:t>
            </w:r>
            <w:r w:rsidRPr="007D124D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พร้อมประวัติ</w:t>
            </w:r>
            <w:r w:rsidRPr="007D124D"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ผู้วิจัย และผู้ร่วมวิจัย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เครื่องมือการวิจัย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และเอกสารรับรองการผ่านการตรวจสอบ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คุณภาพเครื่องมือการวิจัย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หลักฐานการอบรมที่เกี่ยวข้องกับจริยธรรมการวิจัยในมนุษย์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ของผู้ยื่น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ขอรับการพิจารณาจริยธรรมการวิจัย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เช่น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Human Subject Protection 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HSP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หลักสูตร 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</w:rPr>
              <w:t>Good Clinical Practice (GCP)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การอบรม</w:t>
            </w:r>
            <w:r w:rsidRPr="007D124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จริยธรรมการวิจัยในมนุษย์</w:t>
            </w:r>
            <w:r w:rsidRPr="007D124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เบื้องต้น เป็นต้น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เอกสารชี้แจงผู้เข้าร่วมการวิจัย</w:t>
            </w:r>
            <w:r w:rsidRPr="007D12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</w:t>
            </w:r>
            <w:r w:rsidRPr="007D124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เอกสารแสดงความยินยอมของผู้เข้าร่วมการวิจัย</w:t>
            </w:r>
            <w:r w:rsidRPr="005D48C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124D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(หากมีผู้เข้าร่วมการวิจัยหลายช่วงอายุ ให้ส่งมาทุกช่วงอายุ)</w:t>
            </w:r>
          </w:p>
        </w:tc>
        <w:tc>
          <w:tcPr>
            <w:tcW w:w="1701" w:type="dxa"/>
          </w:tcPr>
          <w:p w:rsidR="005D48CF" w:rsidRDefault="005D48CF" w:rsidP="00000F50">
            <w:pPr>
              <w:spacing w:line="360" w:lineRule="exact"/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๑   ชุด</w:t>
            </w:r>
          </w:p>
        </w:tc>
      </w:tr>
      <w:tr w:rsidR="005D48CF" w:rsidTr="008C0D6D">
        <w:tc>
          <w:tcPr>
            <w:tcW w:w="425" w:type="dxa"/>
          </w:tcPr>
          <w:p w:rsidR="005D48CF" w:rsidRPr="007D124D" w:rsidRDefault="005D48CF" w:rsidP="008C0D6D">
            <w:pPr>
              <w:spacing w:line="360" w:lineRule="exact"/>
              <w:ind w:right="-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5670" w:type="dxa"/>
          </w:tcPr>
          <w:p w:rsidR="005D48CF" w:rsidRPr="007D124D" w:rsidRDefault="005D48CF" w:rsidP="008C0D6D">
            <w:pPr>
              <w:tabs>
                <w:tab w:val="left" w:pos="426"/>
                <w:tab w:val="left" w:pos="1276"/>
              </w:tabs>
              <w:spacing w:line="360" w:lineRule="exact"/>
              <w:ind w:righ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เอกสารเพิ่มเติม (ถ้ามี) 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000F50" w:rsidRPr="008C0D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1701" w:type="dxa"/>
          </w:tcPr>
          <w:p w:rsidR="005D48CF" w:rsidRPr="007D124D" w:rsidRDefault="005D48CF" w:rsidP="00000F50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4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....   ชุด</w:t>
            </w:r>
          </w:p>
        </w:tc>
      </w:tr>
    </w:tbl>
    <w:p w:rsidR="005D48CF" w:rsidRPr="007D124D" w:rsidRDefault="005D48CF" w:rsidP="008C0D6D">
      <w:pPr>
        <w:spacing w:before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124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  <w:r w:rsidR="00341F06" w:rsidRPr="00341F06">
        <w:rPr>
          <w:rFonts w:ascii="TH SarabunPSK" w:hAnsi="TH SarabunPSK" w:cs="TH SarabunPSK"/>
          <w:sz w:val="32"/>
          <w:szCs w:val="32"/>
          <w:cs/>
        </w:rPr>
        <w:t>ดำเนินการต่อไป</w:t>
      </w:r>
    </w:p>
    <w:p w:rsidR="00000F50" w:rsidRDefault="00000F50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341F06" w:rsidRDefault="00341F06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341F06" w:rsidRPr="007D124D" w:rsidRDefault="00341F06" w:rsidP="00000F50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ลงชื่อ .............................................................. </w:t>
      </w:r>
    </w:p>
    <w:p w:rsidR="005D48CF" w:rsidRPr="00D45E7A" w:rsidRDefault="005D48CF" w:rsidP="00000F5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exact"/>
        <w:ind w:left="1" w:hanging="3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(............................................................)</w:t>
      </w:r>
    </w:p>
    <w:p w:rsidR="008C0D6D" w:rsidRPr="00341F06" w:rsidRDefault="005D48CF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360" w:lineRule="exact"/>
        <w:ind w:left="1" w:right="-1054" w:hanging="3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D45E7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="00341F06" w:rsidRPr="00341F06">
        <w:rPr>
          <w:rFonts w:ascii="TH SarabunPSK" w:hAnsi="TH SarabunPSK" w:cs="TH SarabunPSK" w:hint="cs"/>
          <w:sz w:val="32"/>
          <w:szCs w:val="32"/>
          <w:cs/>
        </w:rPr>
        <w:t>รองอธิการบดีมหาวิทยาลัยการกีฬาแห่งชาติ ประจำวิทยาเขต .......</w:t>
      </w:r>
      <w:r w:rsidR="00341F06" w:rsidRPr="00341F06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...........</w:t>
      </w:r>
    </w:p>
    <w:p w:rsidR="008C0D6D" w:rsidRPr="008C0D6D" w:rsidRDefault="008C0D6D" w:rsidP="008C0D6D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6" w:right="-1055" w:hanging="6"/>
        <w:jc w:val="both"/>
        <w:rPr>
          <w:rFonts w:ascii="TH SarabunPSK" w:eastAsia="TH Sarabun PSK" w:hAnsi="TH SarabunPSK" w:cs="TH SarabunPSK"/>
          <w:color w:val="000000"/>
          <w:sz w:val="36"/>
          <w:szCs w:val="36"/>
          <w:cs/>
        </w:rPr>
      </w:pPr>
    </w:p>
    <w:p w:rsidR="00420AE8" w:rsidRPr="008C0D6D" w:rsidRDefault="007D124D" w:rsidP="008C0D6D">
      <w:pPr>
        <w:spacing w:line="360" w:lineRule="exact"/>
        <w:ind w:left="851" w:hanging="850"/>
        <w:rPr>
          <w:rFonts w:ascii="TH SarabunPSK" w:hAnsi="TH SarabunPSK" w:cs="TH SarabunPSK"/>
          <w:sz w:val="28"/>
          <w:cs/>
        </w:rPr>
      </w:pPr>
      <w:bookmarkStart w:id="1" w:name="_Hlk192233578"/>
      <w:r w:rsidRPr="008C0D6D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00F50">
        <w:rPr>
          <w:rFonts w:ascii="TH SarabunPSK" w:hAnsi="TH SarabunPSK" w:cs="TH SarabunPSK" w:hint="cs"/>
          <w:sz w:val="28"/>
          <w:cs/>
        </w:rPr>
        <w:t xml:space="preserve"> 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 xml:space="preserve">คณะวิทยาศาสตร์การกีฬาและสุขภาพ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tnsu.irb.sci01@gmail.com</w:t>
      </w:r>
      <w:r w:rsidR="00000F50">
        <w:rPr>
          <w:rFonts w:ascii="TH SarabunPSK" w:hAnsi="TH SarabunPSK" w:cs="TH SarabunPSK"/>
          <w:sz w:val="28"/>
        </w:rPr>
        <w:t xml:space="preserve">  </w:t>
      </w:r>
      <w:r w:rsidR="008C0D6D">
        <w:rPr>
          <w:rFonts w:ascii="TH SarabunPSK" w:hAnsi="TH SarabunPSK" w:cs="TH SarabunPSK"/>
          <w:sz w:val="28"/>
        </w:rPr>
        <w:br/>
      </w:r>
      <w:r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Pr="00000F50">
        <w:rPr>
          <w:rFonts w:ascii="TH SarabunPSK" w:hAnsi="TH SarabunPSK" w:cs="TH SarabunPSK"/>
          <w:sz w:val="28"/>
        </w:rPr>
        <w:t xml:space="preserve">mail </w:t>
      </w:r>
      <w:r w:rsidR="00B23E48">
        <w:rPr>
          <w:rFonts w:ascii="TH SarabunPSK" w:hAnsi="TH SarabunPSK" w:cs="TH SarabunPSK" w:hint="cs"/>
          <w:sz w:val="28"/>
          <w:cs/>
        </w:rPr>
        <w:t>คณะ</w:t>
      </w:r>
      <w:proofErr w:type="spellStart"/>
      <w:r w:rsidR="00B23E48">
        <w:rPr>
          <w:rFonts w:ascii="TH SarabunPSK" w:hAnsi="TH SarabunPSK" w:cs="TH SarabunPSK" w:hint="cs"/>
          <w:sz w:val="28"/>
          <w:cs/>
        </w:rPr>
        <w:t>ศิลป</w:t>
      </w:r>
      <w:proofErr w:type="spellEnd"/>
      <w:r w:rsidR="00000F50">
        <w:rPr>
          <w:rFonts w:ascii="TH SarabunPSK" w:hAnsi="TH SarabunPSK" w:cs="TH SarabunPSK" w:hint="cs"/>
          <w:sz w:val="28"/>
          <w:cs/>
        </w:rPr>
        <w:t xml:space="preserve">ศาสตร์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tnsu.irb.art02@gmail.com</w:t>
      </w:r>
      <w:r w:rsidR="00000F50">
        <w:rPr>
          <w:rFonts w:ascii="TH SarabunPSK" w:hAnsi="TH SarabunPSK" w:cs="TH SarabunPSK" w:hint="cs"/>
          <w:sz w:val="28"/>
          <w:cs/>
        </w:rPr>
        <w:t xml:space="preserve">  </w:t>
      </w:r>
      <w:r w:rsidR="00000F50">
        <w:rPr>
          <w:rFonts w:ascii="TH SarabunPSK" w:hAnsi="TH SarabunPSK" w:cs="TH SarabunPSK"/>
          <w:sz w:val="28"/>
          <w:cs/>
        </w:rPr>
        <w:t xml:space="preserve">  </w:t>
      </w:r>
      <w:r w:rsidR="008C0D6D">
        <w:rPr>
          <w:rFonts w:ascii="TH SarabunPSK" w:hAnsi="TH SarabunPSK" w:cs="TH SarabunPSK"/>
          <w:sz w:val="28"/>
          <w:cs/>
        </w:rPr>
        <w:br/>
      </w:r>
      <w:r w:rsidR="009428FF" w:rsidRPr="00000F50">
        <w:rPr>
          <w:rFonts w:ascii="TH SarabunPSK" w:hAnsi="TH SarabunPSK" w:cs="TH SarabunPSK"/>
          <w:sz w:val="28"/>
        </w:rPr>
        <w:t>E</w:t>
      </w:r>
      <w:r w:rsidR="00000F50">
        <w:rPr>
          <w:rFonts w:ascii="TH SarabunPSK" w:hAnsi="TH SarabunPSK" w:cs="TH SarabunPSK"/>
          <w:sz w:val="28"/>
        </w:rPr>
        <w:t>-</w:t>
      </w:r>
      <w:r w:rsidR="009428FF" w:rsidRPr="00000F50">
        <w:rPr>
          <w:rFonts w:ascii="TH SarabunPSK" w:hAnsi="TH SarabunPSK" w:cs="TH SarabunPSK"/>
          <w:sz w:val="28"/>
        </w:rPr>
        <w:t xml:space="preserve">mail </w:t>
      </w:r>
      <w:r w:rsidRPr="00000F50">
        <w:rPr>
          <w:rFonts w:ascii="TH SarabunPSK" w:hAnsi="TH SarabunPSK" w:cs="TH SarabunPSK" w:hint="cs"/>
          <w:sz w:val="28"/>
          <w:cs/>
        </w:rPr>
        <w:t>คณะศึกษาศาสตร์</w:t>
      </w:r>
      <w:r w:rsidR="00000F50">
        <w:rPr>
          <w:rFonts w:ascii="TH SarabunPSK" w:hAnsi="TH SarabunPSK" w:cs="TH SarabunPSK" w:hint="cs"/>
          <w:sz w:val="28"/>
          <w:cs/>
        </w:rPr>
        <w:t xml:space="preserve"> </w:t>
      </w:r>
      <w:r w:rsidRPr="00000F50">
        <w:rPr>
          <w:rFonts w:ascii="TH SarabunPSK" w:hAnsi="TH SarabunPSK" w:cs="TH SarabunPSK"/>
          <w:sz w:val="28"/>
        </w:rPr>
        <w:t>:</w:t>
      </w:r>
      <w:r w:rsidR="00000F50">
        <w:rPr>
          <w:rFonts w:ascii="TH SarabunPSK" w:hAnsi="TH SarabunPSK" w:cs="TH SarabunPSK"/>
          <w:sz w:val="28"/>
        </w:rPr>
        <w:t xml:space="preserve"> </w:t>
      </w:r>
      <w:r w:rsidRPr="00000F50">
        <w:rPr>
          <w:rFonts w:ascii="TH SarabunPSK" w:hAnsi="TH SarabunPSK" w:cs="TH SarabunPSK"/>
          <w:sz w:val="28"/>
        </w:rPr>
        <w:t>tnsu.irb.edu@gmail.com</w:t>
      </w:r>
      <w:bookmarkEnd w:id="1"/>
    </w:p>
    <w:sectPr w:rsidR="00420AE8" w:rsidRPr="008C0D6D" w:rsidSect="008C0D6D">
      <w:headerReference w:type="even" r:id="rId9"/>
      <w:headerReference w:type="first" r:id="rId10"/>
      <w:pgSz w:w="11906" w:h="16838" w:code="9"/>
      <w:pgMar w:top="851" w:right="868" w:bottom="0" w:left="1389" w:header="56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4B" w:rsidRDefault="009A394B">
      <w:r>
        <w:separator/>
      </w:r>
    </w:p>
  </w:endnote>
  <w:endnote w:type="continuationSeparator" w:id="0">
    <w:p w:rsidR="009A394B" w:rsidRDefault="009A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4B" w:rsidRDefault="009A394B">
      <w:r>
        <w:separator/>
      </w:r>
    </w:p>
  </w:footnote>
  <w:footnote w:type="continuationSeparator" w:id="0">
    <w:p w:rsidR="009A394B" w:rsidRDefault="009A3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933C3B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B84631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60" w:rsidRDefault="00EE7167" w:rsidP="00EE7167">
    <w:pPr>
      <w:pStyle w:val="a5"/>
      <w:jc w:val="right"/>
    </w:pPr>
    <w:r w:rsidRPr="00EE7167">
      <w:rPr>
        <w:rFonts w:ascii="TH SarabunPSK" w:hAnsi="TH SarabunPSK" w:cs="TH SarabunPSK"/>
        <w:sz w:val="32"/>
        <w:szCs w:val="32"/>
      </w:rPr>
      <w:t>A</w:t>
    </w:r>
    <w:r w:rsidR="009D09A0">
      <w:rPr>
        <w:rFonts w:ascii="TH SarabunPSK" w:hAnsi="TH SarabunPSK" w:cs="TH SarabunPSK"/>
        <w:sz w:val="32"/>
        <w:szCs w:val="32"/>
      </w:rPr>
      <w:t>F 06-20</w:t>
    </w:r>
    <w:r w:rsidRPr="00EE7167">
      <w:rPr>
        <w:rFonts w:ascii="TH SarabunPSK" w:hAnsi="TH SarabunPSK" w:cs="TH SarabunPSK"/>
        <w:sz w:val="32"/>
        <w:szCs w:val="32"/>
      </w:rPr>
      <w:t>/V3.0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FDD"/>
    <w:multiLevelType w:val="hybridMultilevel"/>
    <w:tmpl w:val="4F2A9478"/>
    <w:lvl w:ilvl="0" w:tplc="0082FA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523"/>
    <w:multiLevelType w:val="hybridMultilevel"/>
    <w:tmpl w:val="529C8A74"/>
    <w:lvl w:ilvl="0" w:tplc="0624DA1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3D573E"/>
    <w:multiLevelType w:val="hybridMultilevel"/>
    <w:tmpl w:val="6726AB86"/>
    <w:lvl w:ilvl="0" w:tplc="5546C3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3CF"/>
    <w:multiLevelType w:val="hybridMultilevel"/>
    <w:tmpl w:val="A2D2EFEC"/>
    <w:lvl w:ilvl="0" w:tplc="6ADC0D76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C86"/>
    <w:multiLevelType w:val="hybridMultilevel"/>
    <w:tmpl w:val="0ACC83AE"/>
    <w:lvl w:ilvl="0" w:tplc="F1DAD43E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C5"/>
    <w:multiLevelType w:val="hybridMultilevel"/>
    <w:tmpl w:val="75409CBE"/>
    <w:lvl w:ilvl="0" w:tplc="92C6261C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7B"/>
    <w:multiLevelType w:val="hybridMultilevel"/>
    <w:tmpl w:val="F724E93E"/>
    <w:lvl w:ilvl="0" w:tplc="D51E86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5C0"/>
    <w:multiLevelType w:val="hybridMultilevel"/>
    <w:tmpl w:val="28FA5978"/>
    <w:lvl w:ilvl="0" w:tplc="56F2E44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590"/>
    <w:multiLevelType w:val="hybridMultilevel"/>
    <w:tmpl w:val="C55272A6"/>
    <w:lvl w:ilvl="0" w:tplc="FF98EF52">
      <w:start w:val="1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75CAE"/>
    <w:multiLevelType w:val="hybridMultilevel"/>
    <w:tmpl w:val="5C20953A"/>
    <w:lvl w:ilvl="0" w:tplc="058044D0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4CC1"/>
    <w:multiLevelType w:val="hybridMultilevel"/>
    <w:tmpl w:val="803E663A"/>
    <w:lvl w:ilvl="0" w:tplc="0BA4120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8"/>
    <w:rsid w:val="0000077E"/>
    <w:rsid w:val="000009B3"/>
    <w:rsid w:val="00000F21"/>
    <w:rsid w:val="00000F50"/>
    <w:rsid w:val="000022F6"/>
    <w:rsid w:val="000029D5"/>
    <w:rsid w:val="000053E3"/>
    <w:rsid w:val="00005688"/>
    <w:rsid w:val="00006132"/>
    <w:rsid w:val="000071AB"/>
    <w:rsid w:val="0000779B"/>
    <w:rsid w:val="00013373"/>
    <w:rsid w:val="000143CA"/>
    <w:rsid w:val="000153A0"/>
    <w:rsid w:val="00015697"/>
    <w:rsid w:val="0002372E"/>
    <w:rsid w:val="00024ECF"/>
    <w:rsid w:val="00027D39"/>
    <w:rsid w:val="00031F0D"/>
    <w:rsid w:val="00033D57"/>
    <w:rsid w:val="00033E95"/>
    <w:rsid w:val="00034DDB"/>
    <w:rsid w:val="00036C6E"/>
    <w:rsid w:val="00037336"/>
    <w:rsid w:val="000409C4"/>
    <w:rsid w:val="00041360"/>
    <w:rsid w:val="00041424"/>
    <w:rsid w:val="000415F2"/>
    <w:rsid w:val="00044F66"/>
    <w:rsid w:val="0005290F"/>
    <w:rsid w:val="00062410"/>
    <w:rsid w:val="00065362"/>
    <w:rsid w:val="0006583D"/>
    <w:rsid w:val="000659A9"/>
    <w:rsid w:val="00066845"/>
    <w:rsid w:val="00067F9B"/>
    <w:rsid w:val="00070F94"/>
    <w:rsid w:val="00071D05"/>
    <w:rsid w:val="00075742"/>
    <w:rsid w:val="00080DD7"/>
    <w:rsid w:val="000847D7"/>
    <w:rsid w:val="00092685"/>
    <w:rsid w:val="0009491A"/>
    <w:rsid w:val="00094978"/>
    <w:rsid w:val="000A1046"/>
    <w:rsid w:val="000A1791"/>
    <w:rsid w:val="000A1BDD"/>
    <w:rsid w:val="000A274C"/>
    <w:rsid w:val="000B065D"/>
    <w:rsid w:val="000C09D8"/>
    <w:rsid w:val="000C24A4"/>
    <w:rsid w:val="000C374E"/>
    <w:rsid w:val="000C5664"/>
    <w:rsid w:val="000C605E"/>
    <w:rsid w:val="000C6A37"/>
    <w:rsid w:val="000D1898"/>
    <w:rsid w:val="000D3DE1"/>
    <w:rsid w:val="000D5296"/>
    <w:rsid w:val="000D551E"/>
    <w:rsid w:val="000D658D"/>
    <w:rsid w:val="000D6D49"/>
    <w:rsid w:val="000E0E7D"/>
    <w:rsid w:val="000E1E47"/>
    <w:rsid w:val="000E3147"/>
    <w:rsid w:val="000F20A2"/>
    <w:rsid w:val="000F233E"/>
    <w:rsid w:val="000F37E3"/>
    <w:rsid w:val="000F5249"/>
    <w:rsid w:val="000F79E1"/>
    <w:rsid w:val="001009D4"/>
    <w:rsid w:val="001028F8"/>
    <w:rsid w:val="00105A16"/>
    <w:rsid w:val="00105C24"/>
    <w:rsid w:val="00107416"/>
    <w:rsid w:val="00107DC9"/>
    <w:rsid w:val="001204CA"/>
    <w:rsid w:val="0012480D"/>
    <w:rsid w:val="001320D4"/>
    <w:rsid w:val="00133908"/>
    <w:rsid w:val="0013644D"/>
    <w:rsid w:val="00136676"/>
    <w:rsid w:val="00144170"/>
    <w:rsid w:val="0014762B"/>
    <w:rsid w:val="00151B93"/>
    <w:rsid w:val="00152327"/>
    <w:rsid w:val="00152B4D"/>
    <w:rsid w:val="00155FCB"/>
    <w:rsid w:val="001560C8"/>
    <w:rsid w:val="0015743F"/>
    <w:rsid w:val="00162DD7"/>
    <w:rsid w:val="0016428E"/>
    <w:rsid w:val="0016767B"/>
    <w:rsid w:val="00172328"/>
    <w:rsid w:val="001733B9"/>
    <w:rsid w:val="00182DAD"/>
    <w:rsid w:val="001869A3"/>
    <w:rsid w:val="00187771"/>
    <w:rsid w:val="00192D39"/>
    <w:rsid w:val="001934CF"/>
    <w:rsid w:val="00193FB7"/>
    <w:rsid w:val="001941E9"/>
    <w:rsid w:val="0019579F"/>
    <w:rsid w:val="001957A6"/>
    <w:rsid w:val="00195DD6"/>
    <w:rsid w:val="001A0478"/>
    <w:rsid w:val="001A0505"/>
    <w:rsid w:val="001A210E"/>
    <w:rsid w:val="001A66EA"/>
    <w:rsid w:val="001A79DD"/>
    <w:rsid w:val="001B488A"/>
    <w:rsid w:val="001B48C0"/>
    <w:rsid w:val="001B78E7"/>
    <w:rsid w:val="001C1EA5"/>
    <w:rsid w:val="001C2AB1"/>
    <w:rsid w:val="001C424F"/>
    <w:rsid w:val="001C5A11"/>
    <w:rsid w:val="001D6C36"/>
    <w:rsid w:val="001D7ADA"/>
    <w:rsid w:val="001D7EDA"/>
    <w:rsid w:val="001E2AD0"/>
    <w:rsid w:val="001E3175"/>
    <w:rsid w:val="001E601D"/>
    <w:rsid w:val="001E65CF"/>
    <w:rsid w:val="001E65D2"/>
    <w:rsid w:val="001E6E5C"/>
    <w:rsid w:val="001E7E10"/>
    <w:rsid w:val="001F0624"/>
    <w:rsid w:val="001F1468"/>
    <w:rsid w:val="001F3BED"/>
    <w:rsid w:val="001F5E85"/>
    <w:rsid w:val="00200A3C"/>
    <w:rsid w:val="00200A9D"/>
    <w:rsid w:val="00201097"/>
    <w:rsid w:val="00205BE8"/>
    <w:rsid w:val="00207651"/>
    <w:rsid w:val="002111DA"/>
    <w:rsid w:val="00213E26"/>
    <w:rsid w:val="00216C82"/>
    <w:rsid w:val="00224223"/>
    <w:rsid w:val="00224AAF"/>
    <w:rsid w:val="00224C0E"/>
    <w:rsid w:val="002273CD"/>
    <w:rsid w:val="00231F57"/>
    <w:rsid w:val="00234405"/>
    <w:rsid w:val="002358EA"/>
    <w:rsid w:val="002367D1"/>
    <w:rsid w:val="00240A63"/>
    <w:rsid w:val="00240FF9"/>
    <w:rsid w:val="00242510"/>
    <w:rsid w:val="002450D8"/>
    <w:rsid w:val="00250B59"/>
    <w:rsid w:val="00253A4F"/>
    <w:rsid w:val="00256434"/>
    <w:rsid w:val="002610A3"/>
    <w:rsid w:val="00264E7A"/>
    <w:rsid w:val="002700DF"/>
    <w:rsid w:val="00272E12"/>
    <w:rsid w:val="00273A39"/>
    <w:rsid w:val="00273C74"/>
    <w:rsid w:val="002747A4"/>
    <w:rsid w:val="0027555A"/>
    <w:rsid w:val="00275872"/>
    <w:rsid w:val="002800B5"/>
    <w:rsid w:val="0028022A"/>
    <w:rsid w:val="00280798"/>
    <w:rsid w:val="00280A5D"/>
    <w:rsid w:val="00283C6B"/>
    <w:rsid w:val="00290138"/>
    <w:rsid w:val="00295774"/>
    <w:rsid w:val="00295C2D"/>
    <w:rsid w:val="002A3BDF"/>
    <w:rsid w:val="002A69AF"/>
    <w:rsid w:val="002A7ADD"/>
    <w:rsid w:val="002A7F8D"/>
    <w:rsid w:val="002B2028"/>
    <w:rsid w:val="002B41B9"/>
    <w:rsid w:val="002B450A"/>
    <w:rsid w:val="002B4726"/>
    <w:rsid w:val="002B623B"/>
    <w:rsid w:val="002C15D3"/>
    <w:rsid w:val="002C2546"/>
    <w:rsid w:val="002C29B3"/>
    <w:rsid w:val="002C56AE"/>
    <w:rsid w:val="002D0C82"/>
    <w:rsid w:val="002D1114"/>
    <w:rsid w:val="002D3202"/>
    <w:rsid w:val="002D487A"/>
    <w:rsid w:val="002D4DCC"/>
    <w:rsid w:val="002D583C"/>
    <w:rsid w:val="002D6EBC"/>
    <w:rsid w:val="002D7E59"/>
    <w:rsid w:val="002E1155"/>
    <w:rsid w:val="002E1EB8"/>
    <w:rsid w:val="002E25BB"/>
    <w:rsid w:val="002E5272"/>
    <w:rsid w:val="002E61EE"/>
    <w:rsid w:val="002F3B4C"/>
    <w:rsid w:val="003005D7"/>
    <w:rsid w:val="00301E15"/>
    <w:rsid w:val="003103DA"/>
    <w:rsid w:val="00311E79"/>
    <w:rsid w:val="00312214"/>
    <w:rsid w:val="003131B5"/>
    <w:rsid w:val="003139C3"/>
    <w:rsid w:val="00313FD3"/>
    <w:rsid w:val="00317078"/>
    <w:rsid w:val="0032210A"/>
    <w:rsid w:val="0032252B"/>
    <w:rsid w:val="00322DE1"/>
    <w:rsid w:val="003230B9"/>
    <w:rsid w:val="003263AA"/>
    <w:rsid w:val="003264C7"/>
    <w:rsid w:val="00326DA2"/>
    <w:rsid w:val="003270FB"/>
    <w:rsid w:val="00330B6D"/>
    <w:rsid w:val="00331001"/>
    <w:rsid w:val="00332DFA"/>
    <w:rsid w:val="00333DA6"/>
    <w:rsid w:val="00341B71"/>
    <w:rsid w:val="00341F06"/>
    <w:rsid w:val="00342467"/>
    <w:rsid w:val="00343A42"/>
    <w:rsid w:val="00344510"/>
    <w:rsid w:val="00344BB1"/>
    <w:rsid w:val="003515CF"/>
    <w:rsid w:val="00352EB7"/>
    <w:rsid w:val="00362E53"/>
    <w:rsid w:val="00365C60"/>
    <w:rsid w:val="00366E64"/>
    <w:rsid w:val="003719FC"/>
    <w:rsid w:val="0037470E"/>
    <w:rsid w:val="00374C6E"/>
    <w:rsid w:val="00374C99"/>
    <w:rsid w:val="003806E2"/>
    <w:rsid w:val="003846F2"/>
    <w:rsid w:val="0038492E"/>
    <w:rsid w:val="00384F38"/>
    <w:rsid w:val="003878F8"/>
    <w:rsid w:val="00387B20"/>
    <w:rsid w:val="003904AF"/>
    <w:rsid w:val="00393139"/>
    <w:rsid w:val="003A24F5"/>
    <w:rsid w:val="003A313C"/>
    <w:rsid w:val="003A47A7"/>
    <w:rsid w:val="003A63AD"/>
    <w:rsid w:val="003B0B81"/>
    <w:rsid w:val="003B75A9"/>
    <w:rsid w:val="003C32C8"/>
    <w:rsid w:val="003C418A"/>
    <w:rsid w:val="003C7AD8"/>
    <w:rsid w:val="003D1220"/>
    <w:rsid w:val="003D228C"/>
    <w:rsid w:val="003D2349"/>
    <w:rsid w:val="003D3EC7"/>
    <w:rsid w:val="003D4458"/>
    <w:rsid w:val="003D665A"/>
    <w:rsid w:val="003D743E"/>
    <w:rsid w:val="003E227C"/>
    <w:rsid w:val="003E6769"/>
    <w:rsid w:val="003E7DA5"/>
    <w:rsid w:val="003F20DA"/>
    <w:rsid w:val="003F4D31"/>
    <w:rsid w:val="00400395"/>
    <w:rsid w:val="00402808"/>
    <w:rsid w:val="0040300D"/>
    <w:rsid w:val="004067B8"/>
    <w:rsid w:val="00407264"/>
    <w:rsid w:val="004108A4"/>
    <w:rsid w:val="00411C67"/>
    <w:rsid w:val="0041384A"/>
    <w:rsid w:val="00420AE8"/>
    <w:rsid w:val="00422800"/>
    <w:rsid w:val="00422818"/>
    <w:rsid w:val="00424F11"/>
    <w:rsid w:val="00425320"/>
    <w:rsid w:val="0043091A"/>
    <w:rsid w:val="00434A33"/>
    <w:rsid w:val="00437E03"/>
    <w:rsid w:val="00440550"/>
    <w:rsid w:val="004427BE"/>
    <w:rsid w:val="004470AA"/>
    <w:rsid w:val="00450B3F"/>
    <w:rsid w:val="0045151E"/>
    <w:rsid w:val="00452F5E"/>
    <w:rsid w:val="004534C0"/>
    <w:rsid w:val="0045376E"/>
    <w:rsid w:val="00456610"/>
    <w:rsid w:val="00460C9B"/>
    <w:rsid w:val="0046339E"/>
    <w:rsid w:val="00463DD9"/>
    <w:rsid w:val="0046510E"/>
    <w:rsid w:val="00466623"/>
    <w:rsid w:val="00467991"/>
    <w:rsid w:val="004708E0"/>
    <w:rsid w:val="004768A7"/>
    <w:rsid w:val="00476C57"/>
    <w:rsid w:val="00477591"/>
    <w:rsid w:val="00477F57"/>
    <w:rsid w:val="0048394B"/>
    <w:rsid w:val="0048457F"/>
    <w:rsid w:val="00485CD6"/>
    <w:rsid w:val="004867FE"/>
    <w:rsid w:val="00487087"/>
    <w:rsid w:val="00487194"/>
    <w:rsid w:val="00491B3F"/>
    <w:rsid w:val="00492BE1"/>
    <w:rsid w:val="004942F8"/>
    <w:rsid w:val="004950D0"/>
    <w:rsid w:val="00496F04"/>
    <w:rsid w:val="004A3B19"/>
    <w:rsid w:val="004A55A3"/>
    <w:rsid w:val="004B2E32"/>
    <w:rsid w:val="004B318E"/>
    <w:rsid w:val="004B4D2F"/>
    <w:rsid w:val="004B4D7E"/>
    <w:rsid w:val="004B56BC"/>
    <w:rsid w:val="004C053A"/>
    <w:rsid w:val="004C071E"/>
    <w:rsid w:val="004C1E65"/>
    <w:rsid w:val="004C31C9"/>
    <w:rsid w:val="004C3B3D"/>
    <w:rsid w:val="004C53C8"/>
    <w:rsid w:val="004C59A6"/>
    <w:rsid w:val="004C60CB"/>
    <w:rsid w:val="004C66A1"/>
    <w:rsid w:val="004C77AB"/>
    <w:rsid w:val="004D1E0B"/>
    <w:rsid w:val="004D2070"/>
    <w:rsid w:val="004D717A"/>
    <w:rsid w:val="004E0061"/>
    <w:rsid w:val="004E2162"/>
    <w:rsid w:val="004E325B"/>
    <w:rsid w:val="004E51B2"/>
    <w:rsid w:val="004F0949"/>
    <w:rsid w:val="004F0A0C"/>
    <w:rsid w:val="004F22C1"/>
    <w:rsid w:val="004F2EDB"/>
    <w:rsid w:val="004F5150"/>
    <w:rsid w:val="004F6461"/>
    <w:rsid w:val="004F6569"/>
    <w:rsid w:val="00500AD9"/>
    <w:rsid w:val="00502D71"/>
    <w:rsid w:val="00504CD4"/>
    <w:rsid w:val="00510AC1"/>
    <w:rsid w:val="00524A7F"/>
    <w:rsid w:val="00524D2D"/>
    <w:rsid w:val="00525C3E"/>
    <w:rsid w:val="005327AD"/>
    <w:rsid w:val="00534D67"/>
    <w:rsid w:val="00540238"/>
    <w:rsid w:val="005403DC"/>
    <w:rsid w:val="005405C0"/>
    <w:rsid w:val="00540F8D"/>
    <w:rsid w:val="005448BA"/>
    <w:rsid w:val="00547992"/>
    <w:rsid w:val="00552917"/>
    <w:rsid w:val="00560211"/>
    <w:rsid w:val="0056029C"/>
    <w:rsid w:val="005621CA"/>
    <w:rsid w:val="0056289D"/>
    <w:rsid w:val="00562F23"/>
    <w:rsid w:val="005647B3"/>
    <w:rsid w:val="00570D61"/>
    <w:rsid w:val="00571950"/>
    <w:rsid w:val="00572725"/>
    <w:rsid w:val="00572D19"/>
    <w:rsid w:val="005919C5"/>
    <w:rsid w:val="00596881"/>
    <w:rsid w:val="00597DD8"/>
    <w:rsid w:val="005A0F2E"/>
    <w:rsid w:val="005A1942"/>
    <w:rsid w:val="005A43C3"/>
    <w:rsid w:val="005A648C"/>
    <w:rsid w:val="005A7370"/>
    <w:rsid w:val="005A7F5F"/>
    <w:rsid w:val="005B28DB"/>
    <w:rsid w:val="005B4808"/>
    <w:rsid w:val="005B5849"/>
    <w:rsid w:val="005C4B49"/>
    <w:rsid w:val="005C5BB9"/>
    <w:rsid w:val="005C6ED5"/>
    <w:rsid w:val="005D20E7"/>
    <w:rsid w:val="005D2456"/>
    <w:rsid w:val="005D48CF"/>
    <w:rsid w:val="005E4EC0"/>
    <w:rsid w:val="005F04BA"/>
    <w:rsid w:val="005F1CD5"/>
    <w:rsid w:val="005F2E78"/>
    <w:rsid w:val="005F3E88"/>
    <w:rsid w:val="005F4EE0"/>
    <w:rsid w:val="005F5FF8"/>
    <w:rsid w:val="005F7EF0"/>
    <w:rsid w:val="0060381E"/>
    <w:rsid w:val="00605C15"/>
    <w:rsid w:val="006079A7"/>
    <w:rsid w:val="00611508"/>
    <w:rsid w:val="00612141"/>
    <w:rsid w:val="006133C5"/>
    <w:rsid w:val="00614BF9"/>
    <w:rsid w:val="00617420"/>
    <w:rsid w:val="00620070"/>
    <w:rsid w:val="00621D64"/>
    <w:rsid w:val="0062796F"/>
    <w:rsid w:val="00630051"/>
    <w:rsid w:val="00630C9E"/>
    <w:rsid w:val="00643E27"/>
    <w:rsid w:val="00646D25"/>
    <w:rsid w:val="00647D96"/>
    <w:rsid w:val="0065014D"/>
    <w:rsid w:val="00650FFD"/>
    <w:rsid w:val="00653863"/>
    <w:rsid w:val="00654164"/>
    <w:rsid w:val="006560BB"/>
    <w:rsid w:val="006608B9"/>
    <w:rsid w:val="006609F7"/>
    <w:rsid w:val="00663D9B"/>
    <w:rsid w:val="0066552A"/>
    <w:rsid w:val="00665F52"/>
    <w:rsid w:val="00667146"/>
    <w:rsid w:val="0066733D"/>
    <w:rsid w:val="0067329B"/>
    <w:rsid w:val="00682088"/>
    <w:rsid w:val="00682DCC"/>
    <w:rsid w:val="006852E7"/>
    <w:rsid w:val="0068675F"/>
    <w:rsid w:val="00687CBD"/>
    <w:rsid w:val="00690518"/>
    <w:rsid w:val="00690D22"/>
    <w:rsid w:val="00691D1B"/>
    <w:rsid w:val="006928F3"/>
    <w:rsid w:val="006A0139"/>
    <w:rsid w:val="006A1BF5"/>
    <w:rsid w:val="006A28FC"/>
    <w:rsid w:val="006A3685"/>
    <w:rsid w:val="006A4118"/>
    <w:rsid w:val="006A5676"/>
    <w:rsid w:val="006A63D3"/>
    <w:rsid w:val="006B03F9"/>
    <w:rsid w:val="006B0F1F"/>
    <w:rsid w:val="006B17F4"/>
    <w:rsid w:val="006B2026"/>
    <w:rsid w:val="006B245C"/>
    <w:rsid w:val="006B33B3"/>
    <w:rsid w:val="006B50EC"/>
    <w:rsid w:val="006B5D0F"/>
    <w:rsid w:val="006B6E5E"/>
    <w:rsid w:val="006C0D89"/>
    <w:rsid w:val="006C4123"/>
    <w:rsid w:val="006C6FC6"/>
    <w:rsid w:val="006D16F7"/>
    <w:rsid w:val="006D55D6"/>
    <w:rsid w:val="006D6378"/>
    <w:rsid w:val="006D63F4"/>
    <w:rsid w:val="006D6502"/>
    <w:rsid w:val="006D742F"/>
    <w:rsid w:val="006E2ABD"/>
    <w:rsid w:val="006E6DB7"/>
    <w:rsid w:val="006E734A"/>
    <w:rsid w:val="006F0E82"/>
    <w:rsid w:val="006F1D15"/>
    <w:rsid w:val="006F3C9A"/>
    <w:rsid w:val="00701173"/>
    <w:rsid w:val="007014DB"/>
    <w:rsid w:val="00701A6F"/>
    <w:rsid w:val="00707243"/>
    <w:rsid w:val="00710935"/>
    <w:rsid w:val="007126D3"/>
    <w:rsid w:val="00713F66"/>
    <w:rsid w:val="00716F93"/>
    <w:rsid w:val="00717ACE"/>
    <w:rsid w:val="00717FE8"/>
    <w:rsid w:val="00723076"/>
    <w:rsid w:val="0072776C"/>
    <w:rsid w:val="00727DBD"/>
    <w:rsid w:val="00735027"/>
    <w:rsid w:val="00744BAF"/>
    <w:rsid w:val="0074638C"/>
    <w:rsid w:val="00747475"/>
    <w:rsid w:val="00754088"/>
    <w:rsid w:val="00756460"/>
    <w:rsid w:val="00760F4C"/>
    <w:rsid w:val="00761951"/>
    <w:rsid w:val="00764A51"/>
    <w:rsid w:val="00765F11"/>
    <w:rsid w:val="00772223"/>
    <w:rsid w:val="00774054"/>
    <w:rsid w:val="00774346"/>
    <w:rsid w:val="00775C0B"/>
    <w:rsid w:val="00777368"/>
    <w:rsid w:val="007807B8"/>
    <w:rsid w:val="00783FAE"/>
    <w:rsid w:val="007852FB"/>
    <w:rsid w:val="0079353B"/>
    <w:rsid w:val="007939C9"/>
    <w:rsid w:val="00793C20"/>
    <w:rsid w:val="007941B5"/>
    <w:rsid w:val="00795AC7"/>
    <w:rsid w:val="007A152C"/>
    <w:rsid w:val="007A2CE6"/>
    <w:rsid w:val="007A3FC4"/>
    <w:rsid w:val="007A4D67"/>
    <w:rsid w:val="007A54EA"/>
    <w:rsid w:val="007B3AC4"/>
    <w:rsid w:val="007B4061"/>
    <w:rsid w:val="007C3502"/>
    <w:rsid w:val="007C44BC"/>
    <w:rsid w:val="007D01D4"/>
    <w:rsid w:val="007D124D"/>
    <w:rsid w:val="007D3318"/>
    <w:rsid w:val="007D535F"/>
    <w:rsid w:val="007E17CB"/>
    <w:rsid w:val="007E2390"/>
    <w:rsid w:val="007E3849"/>
    <w:rsid w:val="007E63C6"/>
    <w:rsid w:val="007E6E95"/>
    <w:rsid w:val="007F042F"/>
    <w:rsid w:val="007F0F07"/>
    <w:rsid w:val="007F23BF"/>
    <w:rsid w:val="008041DB"/>
    <w:rsid w:val="00804FDC"/>
    <w:rsid w:val="00805EA8"/>
    <w:rsid w:val="00807145"/>
    <w:rsid w:val="00810E2F"/>
    <w:rsid w:val="00812502"/>
    <w:rsid w:val="0081564F"/>
    <w:rsid w:val="0081728A"/>
    <w:rsid w:val="008216C4"/>
    <w:rsid w:val="0082340A"/>
    <w:rsid w:val="008243E1"/>
    <w:rsid w:val="00824545"/>
    <w:rsid w:val="00825340"/>
    <w:rsid w:val="00826053"/>
    <w:rsid w:val="00827062"/>
    <w:rsid w:val="00827A92"/>
    <w:rsid w:val="0083176B"/>
    <w:rsid w:val="00831BA3"/>
    <w:rsid w:val="008324CB"/>
    <w:rsid w:val="00835BD8"/>
    <w:rsid w:val="00836450"/>
    <w:rsid w:val="00843355"/>
    <w:rsid w:val="00844460"/>
    <w:rsid w:val="00847204"/>
    <w:rsid w:val="00850DFE"/>
    <w:rsid w:val="0085205A"/>
    <w:rsid w:val="008535D9"/>
    <w:rsid w:val="00855788"/>
    <w:rsid w:val="00855A9D"/>
    <w:rsid w:val="0086070B"/>
    <w:rsid w:val="0086103D"/>
    <w:rsid w:val="00863A00"/>
    <w:rsid w:val="008648CA"/>
    <w:rsid w:val="0086677E"/>
    <w:rsid w:val="00866992"/>
    <w:rsid w:val="0086774A"/>
    <w:rsid w:val="0086797D"/>
    <w:rsid w:val="00870848"/>
    <w:rsid w:val="008720A2"/>
    <w:rsid w:val="008776A2"/>
    <w:rsid w:val="00880EE7"/>
    <w:rsid w:val="00881250"/>
    <w:rsid w:val="008827B5"/>
    <w:rsid w:val="008858D6"/>
    <w:rsid w:val="008928CA"/>
    <w:rsid w:val="00893280"/>
    <w:rsid w:val="00893DC8"/>
    <w:rsid w:val="0089602D"/>
    <w:rsid w:val="00896ED4"/>
    <w:rsid w:val="008A0465"/>
    <w:rsid w:val="008A0800"/>
    <w:rsid w:val="008A1051"/>
    <w:rsid w:val="008A5601"/>
    <w:rsid w:val="008B0CF2"/>
    <w:rsid w:val="008B61CC"/>
    <w:rsid w:val="008C0D6D"/>
    <w:rsid w:val="008C1BCE"/>
    <w:rsid w:val="008C39FE"/>
    <w:rsid w:val="008C3D9F"/>
    <w:rsid w:val="008C499D"/>
    <w:rsid w:val="008C582E"/>
    <w:rsid w:val="008C596F"/>
    <w:rsid w:val="008C5FAF"/>
    <w:rsid w:val="008C7F82"/>
    <w:rsid w:val="008D0B29"/>
    <w:rsid w:val="008D3582"/>
    <w:rsid w:val="008D41F7"/>
    <w:rsid w:val="008D734A"/>
    <w:rsid w:val="008E6DC6"/>
    <w:rsid w:val="008F1C11"/>
    <w:rsid w:val="008F4AD2"/>
    <w:rsid w:val="0090106A"/>
    <w:rsid w:val="00904C2B"/>
    <w:rsid w:val="00905769"/>
    <w:rsid w:val="009057AD"/>
    <w:rsid w:val="00907829"/>
    <w:rsid w:val="00912322"/>
    <w:rsid w:val="00912E8C"/>
    <w:rsid w:val="00915188"/>
    <w:rsid w:val="00920B3E"/>
    <w:rsid w:val="0092123E"/>
    <w:rsid w:val="00921E9F"/>
    <w:rsid w:val="00923102"/>
    <w:rsid w:val="00924B30"/>
    <w:rsid w:val="00926662"/>
    <w:rsid w:val="00927F94"/>
    <w:rsid w:val="00933C3B"/>
    <w:rsid w:val="009375A7"/>
    <w:rsid w:val="009428FF"/>
    <w:rsid w:val="00944089"/>
    <w:rsid w:val="00944274"/>
    <w:rsid w:val="00944509"/>
    <w:rsid w:val="00945D7C"/>
    <w:rsid w:val="00946C5A"/>
    <w:rsid w:val="00946E2C"/>
    <w:rsid w:val="009516CD"/>
    <w:rsid w:val="00951D06"/>
    <w:rsid w:val="009526EA"/>
    <w:rsid w:val="009543B6"/>
    <w:rsid w:val="0095481C"/>
    <w:rsid w:val="00954E01"/>
    <w:rsid w:val="00960416"/>
    <w:rsid w:val="00960DF0"/>
    <w:rsid w:val="009636D3"/>
    <w:rsid w:val="00966766"/>
    <w:rsid w:val="009708DA"/>
    <w:rsid w:val="0097112F"/>
    <w:rsid w:val="009713E4"/>
    <w:rsid w:val="00974716"/>
    <w:rsid w:val="009779B3"/>
    <w:rsid w:val="009800C2"/>
    <w:rsid w:val="00984CBE"/>
    <w:rsid w:val="0098560D"/>
    <w:rsid w:val="00985CBC"/>
    <w:rsid w:val="00990D85"/>
    <w:rsid w:val="00996E62"/>
    <w:rsid w:val="0099723A"/>
    <w:rsid w:val="00997D9B"/>
    <w:rsid w:val="00997EF1"/>
    <w:rsid w:val="009A29AC"/>
    <w:rsid w:val="009A394B"/>
    <w:rsid w:val="009A5EBA"/>
    <w:rsid w:val="009A60E0"/>
    <w:rsid w:val="009B1B3A"/>
    <w:rsid w:val="009B3DBE"/>
    <w:rsid w:val="009C41BC"/>
    <w:rsid w:val="009C4261"/>
    <w:rsid w:val="009C70A8"/>
    <w:rsid w:val="009C736F"/>
    <w:rsid w:val="009C74E1"/>
    <w:rsid w:val="009D09A0"/>
    <w:rsid w:val="009D0FE5"/>
    <w:rsid w:val="009D2880"/>
    <w:rsid w:val="009D3871"/>
    <w:rsid w:val="009D4D10"/>
    <w:rsid w:val="009D745C"/>
    <w:rsid w:val="009D74D7"/>
    <w:rsid w:val="009E025C"/>
    <w:rsid w:val="009E0DC9"/>
    <w:rsid w:val="009E28E6"/>
    <w:rsid w:val="009E5B6B"/>
    <w:rsid w:val="009F0FBF"/>
    <w:rsid w:val="009F2260"/>
    <w:rsid w:val="009F263B"/>
    <w:rsid w:val="009F3F46"/>
    <w:rsid w:val="009F603F"/>
    <w:rsid w:val="00A01AC5"/>
    <w:rsid w:val="00A020C5"/>
    <w:rsid w:val="00A04A29"/>
    <w:rsid w:val="00A055E6"/>
    <w:rsid w:val="00A067A8"/>
    <w:rsid w:val="00A10920"/>
    <w:rsid w:val="00A135FC"/>
    <w:rsid w:val="00A15B6D"/>
    <w:rsid w:val="00A17BAF"/>
    <w:rsid w:val="00A25405"/>
    <w:rsid w:val="00A340A9"/>
    <w:rsid w:val="00A35AB7"/>
    <w:rsid w:val="00A4575C"/>
    <w:rsid w:val="00A466F7"/>
    <w:rsid w:val="00A4771E"/>
    <w:rsid w:val="00A5021F"/>
    <w:rsid w:val="00A51AF0"/>
    <w:rsid w:val="00A52780"/>
    <w:rsid w:val="00A53FF9"/>
    <w:rsid w:val="00A5478B"/>
    <w:rsid w:val="00A55538"/>
    <w:rsid w:val="00A55AC4"/>
    <w:rsid w:val="00A6054E"/>
    <w:rsid w:val="00A60D81"/>
    <w:rsid w:val="00A6275E"/>
    <w:rsid w:val="00A62835"/>
    <w:rsid w:val="00A63838"/>
    <w:rsid w:val="00A64DF4"/>
    <w:rsid w:val="00A65E9B"/>
    <w:rsid w:val="00A67092"/>
    <w:rsid w:val="00A72DBB"/>
    <w:rsid w:val="00A73481"/>
    <w:rsid w:val="00A74E1D"/>
    <w:rsid w:val="00A762FC"/>
    <w:rsid w:val="00A8373B"/>
    <w:rsid w:val="00A839F9"/>
    <w:rsid w:val="00A84DF5"/>
    <w:rsid w:val="00A85E52"/>
    <w:rsid w:val="00A86AF2"/>
    <w:rsid w:val="00A90926"/>
    <w:rsid w:val="00A911D6"/>
    <w:rsid w:val="00A928E9"/>
    <w:rsid w:val="00A9362D"/>
    <w:rsid w:val="00A944B4"/>
    <w:rsid w:val="00A9591D"/>
    <w:rsid w:val="00A95F17"/>
    <w:rsid w:val="00A97E58"/>
    <w:rsid w:val="00AA34DD"/>
    <w:rsid w:val="00AA35A8"/>
    <w:rsid w:val="00AA47F8"/>
    <w:rsid w:val="00AA4997"/>
    <w:rsid w:val="00AA5CBA"/>
    <w:rsid w:val="00AA6E5E"/>
    <w:rsid w:val="00AB3BC8"/>
    <w:rsid w:val="00AC1E0A"/>
    <w:rsid w:val="00AC2887"/>
    <w:rsid w:val="00AC66B3"/>
    <w:rsid w:val="00AD0725"/>
    <w:rsid w:val="00AD198B"/>
    <w:rsid w:val="00AD57BB"/>
    <w:rsid w:val="00AD72E2"/>
    <w:rsid w:val="00AE23C1"/>
    <w:rsid w:val="00AE4267"/>
    <w:rsid w:val="00AE4342"/>
    <w:rsid w:val="00AF1B81"/>
    <w:rsid w:val="00AF23CF"/>
    <w:rsid w:val="00AF532B"/>
    <w:rsid w:val="00AF730A"/>
    <w:rsid w:val="00B02DC3"/>
    <w:rsid w:val="00B0314D"/>
    <w:rsid w:val="00B05464"/>
    <w:rsid w:val="00B059B9"/>
    <w:rsid w:val="00B10140"/>
    <w:rsid w:val="00B11B1A"/>
    <w:rsid w:val="00B15701"/>
    <w:rsid w:val="00B166FA"/>
    <w:rsid w:val="00B16891"/>
    <w:rsid w:val="00B23D23"/>
    <w:rsid w:val="00B23DE5"/>
    <w:rsid w:val="00B23E48"/>
    <w:rsid w:val="00B24FBF"/>
    <w:rsid w:val="00B27489"/>
    <w:rsid w:val="00B302C4"/>
    <w:rsid w:val="00B3150A"/>
    <w:rsid w:val="00B32FB8"/>
    <w:rsid w:val="00B349F4"/>
    <w:rsid w:val="00B3626F"/>
    <w:rsid w:val="00B368B6"/>
    <w:rsid w:val="00B414C7"/>
    <w:rsid w:val="00B41E0A"/>
    <w:rsid w:val="00B42B07"/>
    <w:rsid w:val="00B4397B"/>
    <w:rsid w:val="00B44C0D"/>
    <w:rsid w:val="00B4684E"/>
    <w:rsid w:val="00B46CD4"/>
    <w:rsid w:val="00B501C8"/>
    <w:rsid w:val="00B519A3"/>
    <w:rsid w:val="00B530BB"/>
    <w:rsid w:val="00B53E5E"/>
    <w:rsid w:val="00B5701C"/>
    <w:rsid w:val="00B5720F"/>
    <w:rsid w:val="00B63FD6"/>
    <w:rsid w:val="00B7230E"/>
    <w:rsid w:val="00B74063"/>
    <w:rsid w:val="00B7412F"/>
    <w:rsid w:val="00B742CE"/>
    <w:rsid w:val="00B7703D"/>
    <w:rsid w:val="00B80B01"/>
    <w:rsid w:val="00B81C5F"/>
    <w:rsid w:val="00B8368B"/>
    <w:rsid w:val="00B84631"/>
    <w:rsid w:val="00B848F8"/>
    <w:rsid w:val="00B84B71"/>
    <w:rsid w:val="00B853FA"/>
    <w:rsid w:val="00B8566C"/>
    <w:rsid w:val="00B87053"/>
    <w:rsid w:val="00B87519"/>
    <w:rsid w:val="00B939FA"/>
    <w:rsid w:val="00B9556E"/>
    <w:rsid w:val="00BA2D3F"/>
    <w:rsid w:val="00BA4125"/>
    <w:rsid w:val="00BA7127"/>
    <w:rsid w:val="00BA79CC"/>
    <w:rsid w:val="00BB09F4"/>
    <w:rsid w:val="00BB651A"/>
    <w:rsid w:val="00BC1080"/>
    <w:rsid w:val="00BC20B7"/>
    <w:rsid w:val="00BC2365"/>
    <w:rsid w:val="00BC53E6"/>
    <w:rsid w:val="00BC6010"/>
    <w:rsid w:val="00BC616C"/>
    <w:rsid w:val="00BC6332"/>
    <w:rsid w:val="00BC655C"/>
    <w:rsid w:val="00BD5E11"/>
    <w:rsid w:val="00BE10C2"/>
    <w:rsid w:val="00BE23EB"/>
    <w:rsid w:val="00BE39AA"/>
    <w:rsid w:val="00BE514C"/>
    <w:rsid w:val="00BE7AD9"/>
    <w:rsid w:val="00BF01C5"/>
    <w:rsid w:val="00BF0870"/>
    <w:rsid w:val="00BF207C"/>
    <w:rsid w:val="00BF28B7"/>
    <w:rsid w:val="00BF2C61"/>
    <w:rsid w:val="00BF2EC5"/>
    <w:rsid w:val="00BF654A"/>
    <w:rsid w:val="00C0144B"/>
    <w:rsid w:val="00C03DB2"/>
    <w:rsid w:val="00C06B88"/>
    <w:rsid w:val="00C06D14"/>
    <w:rsid w:val="00C13D56"/>
    <w:rsid w:val="00C13F57"/>
    <w:rsid w:val="00C1444A"/>
    <w:rsid w:val="00C14F3B"/>
    <w:rsid w:val="00C1519E"/>
    <w:rsid w:val="00C152F7"/>
    <w:rsid w:val="00C2453A"/>
    <w:rsid w:val="00C26CFE"/>
    <w:rsid w:val="00C3096D"/>
    <w:rsid w:val="00C30F40"/>
    <w:rsid w:val="00C31A05"/>
    <w:rsid w:val="00C349D1"/>
    <w:rsid w:val="00C3529C"/>
    <w:rsid w:val="00C358DD"/>
    <w:rsid w:val="00C3728A"/>
    <w:rsid w:val="00C40708"/>
    <w:rsid w:val="00C42DA3"/>
    <w:rsid w:val="00C5010B"/>
    <w:rsid w:val="00C51258"/>
    <w:rsid w:val="00C51964"/>
    <w:rsid w:val="00C52FDB"/>
    <w:rsid w:val="00C57080"/>
    <w:rsid w:val="00C601AC"/>
    <w:rsid w:val="00C611AD"/>
    <w:rsid w:val="00C6257A"/>
    <w:rsid w:val="00C70F44"/>
    <w:rsid w:val="00C71A8E"/>
    <w:rsid w:val="00C74232"/>
    <w:rsid w:val="00C74539"/>
    <w:rsid w:val="00C75DC1"/>
    <w:rsid w:val="00C76268"/>
    <w:rsid w:val="00C776E6"/>
    <w:rsid w:val="00C80EA1"/>
    <w:rsid w:val="00C8211C"/>
    <w:rsid w:val="00C84B72"/>
    <w:rsid w:val="00C8578E"/>
    <w:rsid w:val="00C87E7C"/>
    <w:rsid w:val="00C902D3"/>
    <w:rsid w:val="00C930B9"/>
    <w:rsid w:val="00C9411E"/>
    <w:rsid w:val="00C948AB"/>
    <w:rsid w:val="00C94909"/>
    <w:rsid w:val="00C954EB"/>
    <w:rsid w:val="00C9647B"/>
    <w:rsid w:val="00C96B42"/>
    <w:rsid w:val="00CA2BB5"/>
    <w:rsid w:val="00CA5991"/>
    <w:rsid w:val="00CA6068"/>
    <w:rsid w:val="00CA6411"/>
    <w:rsid w:val="00CB7033"/>
    <w:rsid w:val="00CB7551"/>
    <w:rsid w:val="00CC15A7"/>
    <w:rsid w:val="00CC57A5"/>
    <w:rsid w:val="00CD426D"/>
    <w:rsid w:val="00CD5631"/>
    <w:rsid w:val="00CD67EA"/>
    <w:rsid w:val="00CD7786"/>
    <w:rsid w:val="00CD7CC3"/>
    <w:rsid w:val="00CE04A4"/>
    <w:rsid w:val="00CE370D"/>
    <w:rsid w:val="00CF0A70"/>
    <w:rsid w:val="00CF3054"/>
    <w:rsid w:val="00CF335E"/>
    <w:rsid w:val="00CF3A60"/>
    <w:rsid w:val="00D00746"/>
    <w:rsid w:val="00D03C60"/>
    <w:rsid w:val="00D04AFC"/>
    <w:rsid w:val="00D0639E"/>
    <w:rsid w:val="00D07BE9"/>
    <w:rsid w:val="00D102FF"/>
    <w:rsid w:val="00D10FE5"/>
    <w:rsid w:val="00D11CEF"/>
    <w:rsid w:val="00D133E7"/>
    <w:rsid w:val="00D141CD"/>
    <w:rsid w:val="00D15011"/>
    <w:rsid w:val="00D23D62"/>
    <w:rsid w:val="00D2518F"/>
    <w:rsid w:val="00D2674D"/>
    <w:rsid w:val="00D32B4D"/>
    <w:rsid w:val="00D341F2"/>
    <w:rsid w:val="00D34B60"/>
    <w:rsid w:val="00D35165"/>
    <w:rsid w:val="00D36133"/>
    <w:rsid w:val="00D47B4B"/>
    <w:rsid w:val="00D518B7"/>
    <w:rsid w:val="00D527B3"/>
    <w:rsid w:val="00D5286D"/>
    <w:rsid w:val="00D56318"/>
    <w:rsid w:val="00D571B4"/>
    <w:rsid w:val="00D579F5"/>
    <w:rsid w:val="00D60248"/>
    <w:rsid w:val="00D61337"/>
    <w:rsid w:val="00D64A5C"/>
    <w:rsid w:val="00D6626B"/>
    <w:rsid w:val="00D677B3"/>
    <w:rsid w:val="00D7163E"/>
    <w:rsid w:val="00D7256D"/>
    <w:rsid w:val="00D72B33"/>
    <w:rsid w:val="00D74994"/>
    <w:rsid w:val="00D74D11"/>
    <w:rsid w:val="00D7627A"/>
    <w:rsid w:val="00D8298D"/>
    <w:rsid w:val="00D831A1"/>
    <w:rsid w:val="00D84E1A"/>
    <w:rsid w:val="00D85BA8"/>
    <w:rsid w:val="00D86DA0"/>
    <w:rsid w:val="00D87115"/>
    <w:rsid w:val="00D9051C"/>
    <w:rsid w:val="00D9107F"/>
    <w:rsid w:val="00D912EE"/>
    <w:rsid w:val="00D95876"/>
    <w:rsid w:val="00DA50A3"/>
    <w:rsid w:val="00DA55E8"/>
    <w:rsid w:val="00DB3910"/>
    <w:rsid w:val="00DB703F"/>
    <w:rsid w:val="00DB741A"/>
    <w:rsid w:val="00DC1613"/>
    <w:rsid w:val="00DC2078"/>
    <w:rsid w:val="00DC328F"/>
    <w:rsid w:val="00DC388A"/>
    <w:rsid w:val="00DC68EE"/>
    <w:rsid w:val="00DC70CA"/>
    <w:rsid w:val="00DD44E8"/>
    <w:rsid w:val="00DD4661"/>
    <w:rsid w:val="00DD66F6"/>
    <w:rsid w:val="00DE0573"/>
    <w:rsid w:val="00DE150B"/>
    <w:rsid w:val="00DE1687"/>
    <w:rsid w:val="00DE31F5"/>
    <w:rsid w:val="00DE6F6E"/>
    <w:rsid w:val="00DF311F"/>
    <w:rsid w:val="00DF3779"/>
    <w:rsid w:val="00DF445C"/>
    <w:rsid w:val="00E01DBC"/>
    <w:rsid w:val="00E025C8"/>
    <w:rsid w:val="00E05704"/>
    <w:rsid w:val="00E06EB7"/>
    <w:rsid w:val="00E10BEA"/>
    <w:rsid w:val="00E10C63"/>
    <w:rsid w:val="00E11A9E"/>
    <w:rsid w:val="00E13F36"/>
    <w:rsid w:val="00E157D1"/>
    <w:rsid w:val="00E161F3"/>
    <w:rsid w:val="00E17ABA"/>
    <w:rsid w:val="00E22661"/>
    <w:rsid w:val="00E227C4"/>
    <w:rsid w:val="00E27B52"/>
    <w:rsid w:val="00E30220"/>
    <w:rsid w:val="00E305D7"/>
    <w:rsid w:val="00E31402"/>
    <w:rsid w:val="00E32CFA"/>
    <w:rsid w:val="00E34E0F"/>
    <w:rsid w:val="00E35689"/>
    <w:rsid w:val="00E4157B"/>
    <w:rsid w:val="00E449E1"/>
    <w:rsid w:val="00E44AB4"/>
    <w:rsid w:val="00E44F71"/>
    <w:rsid w:val="00E452A1"/>
    <w:rsid w:val="00E479F8"/>
    <w:rsid w:val="00E511A9"/>
    <w:rsid w:val="00E537F1"/>
    <w:rsid w:val="00E539F7"/>
    <w:rsid w:val="00E565DD"/>
    <w:rsid w:val="00E566B8"/>
    <w:rsid w:val="00E63E60"/>
    <w:rsid w:val="00E63ECA"/>
    <w:rsid w:val="00E65103"/>
    <w:rsid w:val="00E703FC"/>
    <w:rsid w:val="00E72B59"/>
    <w:rsid w:val="00E72D0E"/>
    <w:rsid w:val="00E74995"/>
    <w:rsid w:val="00E75087"/>
    <w:rsid w:val="00E80937"/>
    <w:rsid w:val="00E8136E"/>
    <w:rsid w:val="00E8334E"/>
    <w:rsid w:val="00E85B58"/>
    <w:rsid w:val="00E863FC"/>
    <w:rsid w:val="00E86CFF"/>
    <w:rsid w:val="00E87B74"/>
    <w:rsid w:val="00E9142A"/>
    <w:rsid w:val="00E914ED"/>
    <w:rsid w:val="00E91903"/>
    <w:rsid w:val="00E95786"/>
    <w:rsid w:val="00E95D51"/>
    <w:rsid w:val="00E96117"/>
    <w:rsid w:val="00E9670C"/>
    <w:rsid w:val="00EA1252"/>
    <w:rsid w:val="00EA4670"/>
    <w:rsid w:val="00EA630F"/>
    <w:rsid w:val="00EB2E35"/>
    <w:rsid w:val="00EB5E0C"/>
    <w:rsid w:val="00EB623B"/>
    <w:rsid w:val="00EC4064"/>
    <w:rsid w:val="00EC4E9E"/>
    <w:rsid w:val="00EC6BDC"/>
    <w:rsid w:val="00ED03CA"/>
    <w:rsid w:val="00ED36B5"/>
    <w:rsid w:val="00ED6F2E"/>
    <w:rsid w:val="00EE0C32"/>
    <w:rsid w:val="00EE1E54"/>
    <w:rsid w:val="00EE3DC1"/>
    <w:rsid w:val="00EE41D0"/>
    <w:rsid w:val="00EE4B2A"/>
    <w:rsid w:val="00EE4B2F"/>
    <w:rsid w:val="00EE581E"/>
    <w:rsid w:val="00EE7167"/>
    <w:rsid w:val="00EF00D0"/>
    <w:rsid w:val="00EF3033"/>
    <w:rsid w:val="00EF37EB"/>
    <w:rsid w:val="00EF69CA"/>
    <w:rsid w:val="00EF7640"/>
    <w:rsid w:val="00F000AB"/>
    <w:rsid w:val="00F01E56"/>
    <w:rsid w:val="00F116A9"/>
    <w:rsid w:val="00F14DEF"/>
    <w:rsid w:val="00F15D21"/>
    <w:rsid w:val="00F2226B"/>
    <w:rsid w:val="00F23720"/>
    <w:rsid w:val="00F30B3A"/>
    <w:rsid w:val="00F31AE0"/>
    <w:rsid w:val="00F3424F"/>
    <w:rsid w:val="00F403B7"/>
    <w:rsid w:val="00F46561"/>
    <w:rsid w:val="00F47A1D"/>
    <w:rsid w:val="00F57925"/>
    <w:rsid w:val="00F61FAA"/>
    <w:rsid w:val="00F62516"/>
    <w:rsid w:val="00F62D09"/>
    <w:rsid w:val="00F630CB"/>
    <w:rsid w:val="00F70614"/>
    <w:rsid w:val="00F729AC"/>
    <w:rsid w:val="00F75472"/>
    <w:rsid w:val="00F83304"/>
    <w:rsid w:val="00F8564D"/>
    <w:rsid w:val="00F9178B"/>
    <w:rsid w:val="00F91AD1"/>
    <w:rsid w:val="00F921AE"/>
    <w:rsid w:val="00F946F5"/>
    <w:rsid w:val="00F94737"/>
    <w:rsid w:val="00FA4D4F"/>
    <w:rsid w:val="00FA5789"/>
    <w:rsid w:val="00FA59B0"/>
    <w:rsid w:val="00FA6A78"/>
    <w:rsid w:val="00FB1001"/>
    <w:rsid w:val="00FB3EF2"/>
    <w:rsid w:val="00FB516D"/>
    <w:rsid w:val="00FC27A2"/>
    <w:rsid w:val="00FC3C49"/>
    <w:rsid w:val="00FC4AD7"/>
    <w:rsid w:val="00FC6998"/>
    <w:rsid w:val="00FC7C0C"/>
    <w:rsid w:val="00FC7F3F"/>
    <w:rsid w:val="00FD06B6"/>
    <w:rsid w:val="00FD2855"/>
    <w:rsid w:val="00FE0886"/>
    <w:rsid w:val="00FE233F"/>
    <w:rsid w:val="00FE5537"/>
    <w:rsid w:val="00FE5F9A"/>
    <w:rsid w:val="00FE6E5A"/>
    <w:rsid w:val="00FF0131"/>
    <w:rsid w:val="00FF13F5"/>
    <w:rsid w:val="00FF54B1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8F9B6-382B-42E2-AB72-4EE7EB8A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B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A17BA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A17BAF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3D4458"/>
    <w:pPr>
      <w:ind w:left="720"/>
      <w:contextualSpacing/>
    </w:pPr>
  </w:style>
  <w:style w:type="table" w:styleId="ac">
    <w:name w:val="Table Grid"/>
    <w:basedOn w:val="a1"/>
    <w:rsid w:val="00B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9A29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link w:val="ad"/>
    <w:rsid w:val="009A29AC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Subtitle"/>
    <w:basedOn w:val="a"/>
    <w:next w:val="a"/>
    <w:link w:val="af0"/>
    <w:qFormat/>
    <w:rsid w:val="00162DD7"/>
    <w:pPr>
      <w:spacing w:after="60"/>
      <w:jc w:val="center"/>
      <w:outlineLvl w:val="1"/>
    </w:pPr>
    <w:rPr>
      <w:rFonts w:ascii="Calibri Light" w:hAnsi="Calibri Light"/>
      <w:szCs w:val="30"/>
    </w:rPr>
  </w:style>
  <w:style w:type="character" w:customStyle="1" w:styleId="af0">
    <w:name w:val="ชื่อเรื่องรอง อักขระ"/>
    <w:link w:val="af"/>
    <w:rsid w:val="00162DD7"/>
    <w:rPr>
      <w:rFonts w:ascii="Calibri Light" w:eastAsia="Times New Roman" w:hAnsi="Calibri Light" w:cs="Angsana New"/>
      <w:sz w:val="24"/>
      <w:szCs w:val="30"/>
    </w:rPr>
  </w:style>
  <w:style w:type="paragraph" w:styleId="af1">
    <w:name w:val="No Spacing"/>
    <w:link w:val="af2"/>
    <w:uiPriority w:val="1"/>
    <w:qFormat/>
    <w:rsid w:val="005C6ED5"/>
    <w:rPr>
      <w:rFonts w:ascii="Calibri" w:eastAsia="Calibri" w:hAnsi="Calibri" w:cs="Cordia New"/>
      <w:sz w:val="22"/>
      <w:szCs w:val="28"/>
    </w:rPr>
  </w:style>
  <w:style w:type="character" w:customStyle="1" w:styleId="af2">
    <w:name w:val="ไม่มีการเว้นระยะห่าง อักขระ"/>
    <w:link w:val="af1"/>
    <w:uiPriority w:val="1"/>
    <w:rsid w:val="005C6ED5"/>
    <w:rPr>
      <w:rFonts w:ascii="Calibri" w:eastAsia="Calibri" w:hAnsi="Calibri" w:cs="Cordia New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75646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&#3627;&#3609;&#3633;&#3591;&#3626;&#3639;&#3629;&#3616;&#3634;&#3618;&#3651;&#3609;.wiz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9F4C-38C2-4369-8485-28728217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cp:lastModifiedBy>Vijai NB</cp:lastModifiedBy>
  <cp:revision>2</cp:revision>
  <cp:lastPrinted>2025-03-18T08:40:00Z</cp:lastPrinted>
  <dcterms:created xsi:type="dcterms:W3CDTF">2025-07-23T06:07:00Z</dcterms:created>
  <dcterms:modified xsi:type="dcterms:W3CDTF">2025-07-23T06:07:00Z</dcterms:modified>
</cp:coreProperties>
</file>